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5" w:rsidRPr="00585CAC" w:rsidRDefault="00650325">
      <w:pPr>
        <w:rPr>
          <w:rFonts w:ascii="Calibri" w:hAnsi="Calibri"/>
          <w:sz w:val="12"/>
          <w:lang w:val="en-GB"/>
        </w:rPr>
      </w:pPr>
      <w:bookmarkStart w:id="0" w:name="_GoBack"/>
      <w:bookmarkEnd w:id="0"/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2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0"/>
        <w:gridCol w:w="4320"/>
      </w:tblGrid>
      <w:tr w:rsidR="000B2AB5" w:rsidRPr="00585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0B2AB5" w:rsidRPr="00585CAC" w:rsidRDefault="000B2AB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0B2AB5" w:rsidRPr="00585CAC" w:rsidRDefault="000B2AB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SP /</w:t>
            </w:r>
            <w:r w:rsidR="00A05228">
              <w:rPr>
                <w:rFonts w:ascii="Calibri" w:hAnsi="Calibri"/>
                <w:b/>
                <w:lang w:val="en-GB"/>
              </w:rPr>
              <w:t xml:space="preserve"> </w:t>
            </w:r>
            <w:r w:rsidRPr="00585CAC">
              <w:rPr>
                <w:rFonts w:ascii="Calibri" w:hAnsi="Calibri"/>
                <w:b/>
                <w:lang w:val="en-GB"/>
              </w:rPr>
              <w:t>SD</w:t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bookmarkStart w:id="4" w:name="Text6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bookmarkEnd w:id="4"/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bookmarkStart w:id="6" w:name="Text70"/>
          </w:p>
        </w:tc>
        <w:bookmarkEnd w:id="6"/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0B2AB5" w:rsidRPr="00585CAC" w:rsidRDefault="000B2AB5">
            <w:pPr>
              <w:rPr>
                <w:rFonts w:ascii="Calibri" w:hAnsi="Calibri"/>
                <w:lang w:val="en-GB"/>
              </w:rPr>
            </w:pP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</w:p>
    <w:p w:rsidR="00650325" w:rsidRPr="00585CAC" w:rsidRDefault="000B2AB5" w:rsidP="000B2AB5">
      <w:pPr>
        <w:tabs>
          <w:tab w:val="left" w:pos="4450"/>
        </w:tabs>
        <w:rPr>
          <w:rFonts w:ascii="Calibri" w:hAnsi="Calibri"/>
          <w:sz w:val="10"/>
          <w:lang w:val="en-GB"/>
        </w:rPr>
      </w:pPr>
      <w:r>
        <w:rPr>
          <w:rFonts w:ascii="Calibri" w:hAnsi="Calibri"/>
          <w:sz w:val="10"/>
          <w:lang w:val="en-GB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</w:tr>
    </w:tbl>
    <w:p w:rsidR="00650325" w:rsidRDefault="000B2AB5" w:rsidP="000B2AB5">
      <w:pPr>
        <w:tabs>
          <w:tab w:val="left" w:pos="4220"/>
        </w:tabs>
      </w:pPr>
      <w:r>
        <w:tab/>
      </w:r>
    </w:p>
    <w:p w:rsidR="000B2AB5" w:rsidRPr="00113BD8" w:rsidRDefault="000B2AB5" w:rsidP="00FF24B3">
      <w:pPr>
        <w:rPr>
          <w:rFonts w:ascii="Calibri" w:hAnsi="Calibri" w:cs="Calibri"/>
          <w:sz w:val="10"/>
          <w:szCs w:val="10"/>
        </w:rPr>
      </w:pPr>
    </w:p>
    <w:p w:rsidR="000B2AB5" w:rsidRPr="00113BD8" w:rsidRDefault="000B2AB5" w:rsidP="00FF24B3">
      <w:pPr>
        <w:rPr>
          <w:rFonts w:ascii="Calibri" w:hAnsi="Calibri" w:cs="Calibri"/>
          <w:sz w:val="10"/>
          <w:szCs w:val="10"/>
        </w:rPr>
      </w:pPr>
    </w:p>
    <w:p w:rsidR="000B2AB5" w:rsidRPr="00585CAC" w:rsidRDefault="000B2AB5" w:rsidP="000B2AB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FF24B3" w:rsidRDefault="000B2AB5" w:rsidP="00113BD8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B5" w:rsidRPr="00FF24B3" w:rsidRDefault="000B2AB5" w:rsidP="00113BD8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B5" w:rsidRPr="00FF24B3" w:rsidRDefault="000B2AB5" w:rsidP="00113BD8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B5" w:rsidRPr="00FF24B3" w:rsidRDefault="000B2AB5" w:rsidP="00113BD8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:rsidR="000B2AB5" w:rsidRPr="00585CAC" w:rsidRDefault="000B2AB5" w:rsidP="000B2AB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1" w:type="dxa"/>
          </w:tcPr>
          <w:p w:rsidR="000B2AB5" w:rsidRPr="00585CAC" w:rsidRDefault="000B2AB5" w:rsidP="00113BD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0B2AB5" w:rsidRPr="00113BD8" w:rsidRDefault="000B2AB5" w:rsidP="00FF24B3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1"/>
        <w:gridCol w:w="4589"/>
      </w:tblGrid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0B2AB5" w:rsidRPr="00585CAC" w:rsidRDefault="000B2AB5" w:rsidP="00113BD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0B2AB5" w:rsidRPr="00585CAC" w:rsidRDefault="000B2AB5" w:rsidP="00113BD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Elements FS /</w:t>
            </w:r>
            <w:r w:rsidR="00A05228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>FD</w:t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0B2AB5" w:rsidRPr="00585CAC" w:rsidRDefault="000B2AB5" w:rsidP="000B2AB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0B2AB5" w:rsidRPr="00585CAC" w:rsidRDefault="000B2AB5" w:rsidP="000B2AB5">
      <w:pPr>
        <w:rPr>
          <w:rFonts w:ascii="Calibri" w:hAnsi="Calibri"/>
          <w:sz w:val="24"/>
          <w:lang w:val="en-GB"/>
        </w:rPr>
      </w:pPr>
    </w:p>
    <w:p w:rsidR="000B2AB5" w:rsidRPr="00585CAC" w:rsidRDefault="000B2AB5" w:rsidP="000B2AB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0B2AB5" w:rsidRPr="00585CAC" w:rsidTr="00113BD8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0B2AB5" w:rsidRPr="00585CAC" w:rsidRDefault="000B2AB5" w:rsidP="00113BD8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2AB5" w:rsidRPr="00585CAC" w:rsidRDefault="000B2AB5" w:rsidP="00113BD8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0B2AB5" w:rsidRDefault="000B2AB5" w:rsidP="000B2AB5"/>
    <w:sectPr w:rsidR="000B2AB5" w:rsidSect="00576890">
      <w:headerReference w:type="default" r:id="rId7"/>
      <w:pgSz w:w="12240" w:h="15840" w:code="1"/>
      <w:pgMar w:top="547" w:right="1138" w:bottom="899" w:left="1138" w:header="50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D8" w:rsidRDefault="00113BD8">
      <w:r>
        <w:separator/>
      </w:r>
    </w:p>
  </w:endnote>
  <w:endnote w:type="continuationSeparator" w:id="0">
    <w:p w:rsidR="00113BD8" w:rsidRDefault="001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D8" w:rsidRDefault="00113BD8">
      <w:r>
        <w:separator/>
      </w:r>
    </w:p>
  </w:footnote>
  <w:footnote w:type="continuationSeparator" w:id="0">
    <w:p w:rsidR="00113BD8" w:rsidRDefault="0011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5" w:rsidRDefault="00CD735D"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2540</wp:posOffset>
          </wp:positionV>
          <wp:extent cx="1195705" cy="996315"/>
          <wp:effectExtent l="0" t="0" r="4445" b="0"/>
          <wp:wrapTight wrapText="bothSides">
            <wp:wrapPolygon edited="0">
              <wp:start x="0" y="0"/>
              <wp:lineTo x="0" y="21063"/>
              <wp:lineTo x="21336" y="21063"/>
              <wp:lineTo x="21336" y="0"/>
              <wp:lineTo x="0" y="0"/>
            </wp:wrapPolygon>
          </wp:wrapTight>
          <wp:docPr id="1" name="Picture 1" descr="NorthernOntario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Ontario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1"/>
      <w:gridCol w:w="6570"/>
    </w:tblGrid>
    <w:tr w:rsidR="00FF24B3" w:rsidTr="000B2AB5">
      <w:tblPrEx>
        <w:tblCellMar>
          <w:top w:w="0" w:type="dxa"/>
          <w:bottom w:w="0" w:type="dxa"/>
        </w:tblCellMar>
      </w:tblPrEx>
      <w:trPr>
        <w:cantSplit/>
        <w:trHeight w:val="1170"/>
        <w:jc w:val="center"/>
      </w:trPr>
      <w:tc>
        <w:tcPr>
          <w:tcW w:w="4131" w:type="dxa"/>
        </w:tcPr>
        <w:p w:rsidR="00FF24B3" w:rsidRPr="000B2AB5" w:rsidRDefault="00FF24B3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22"/>
              <w:szCs w:val="22"/>
            </w:rPr>
          </w:pP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6570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0B2AB5">
      <w:tblPrEx>
        <w:tblCellMar>
          <w:top w:w="0" w:type="dxa"/>
          <w:bottom w:w="0" w:type="dxa"/>
        </w:tblCellMar>
      </w:tblPrEx>
      <w:trPr>
        <w:cantSplit/>
        <w:trHeight w:val="426"/>
        <w:jc w:val="center"/>
      </w:trPr>
      <w:tc>
        <w:tcPr>
          <w:tcW w:w="10701" w:type="dxa"/>
          <w:gridSpan w:val="2"/>
          <w:vAlign w:val="center"/>
        </w:tcPr>
        <w:p w:rsidR="00FF24B3" w:rsidRDefault="00FF24B3">
          <w:pPr>
            <w:pStyle w:val="Header"/>
            <w:rPr>
              <w:rFonts w:ascii="Eras Bold ITC" w:hAnsi="Eras Bold ITC"/>
              <w:noProof/>
            </w:rPr>
          </w:pPr>
        </w:p>
      </w:tc>
    </w:tr>
    <w:tr w:rsidR="00FF24B3" w:rsidTr="000B2AB5">
      <w:tblPrEx>
        <w:tblCellMar>
          <w:top w:w="0" w:type="dxa"/>
          <w:bottom w:w="0" w:type="dxa"/>
        </w:tblCellMar>
      </w:tblPrEx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</w:p>
      </w:tc>
    </w:tr>
  </w:tbl>
  <w:p w:rsidR="00FF24B3" w:rsidRDefault="00FF24B3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B2AB5"/>
    <w:rsid w:val="0010080D"/>
    <w:rsid w:val="00113BD8"/>
    <w:rsid w:val="002A0767"/>
    <w:rsid w:val="004A50F7"/>
    <w:rsid w:val="00576890"/>
    <w:rsid w:val="00585CAC"/>
    <w:rsid w:val="00650325"/>
    <w:rsid w:val="0070436D"/>
    <w:rsid w:val="00821A6D"/>
    <w:rsid w:val="008404AB"/>
    <w:rsid w:val="00886C68"/>
    <w:rsid w:val="008B060C"/>
    <w:rsid w:val="00A05228"/>
    <w:rsid w:val="00A22988"/>
    <w:rsid w:val="00B87427"/>
    <w:rsid w:val="00C36ACF"/>
    <w:rsid w:val="00C80B0E"/>
    <w:rsid w:val="00CD735D"/>
    <w:rsid w:val="00DA4459"/>
    <w:rsid w:val="00E95DE5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owner</cp:lastModifiedBy>
  <cp:revision>2</cp:revision>
  <cp:lastPrinted>2010-07-05T14:20:00Z</cp:lastPrinted>
  <dcterms:created xsi:type="dcterms:W3CDTF">2013-07-30T02:46:00Z</dcterms:created>
  <dcterms:modified xsi:type="dcterms:W3CDTF">2013-07-30T02:46:00Z</dcterms:modified>
</cp:coreProperties>
</file>